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FE5" w:rsidRPr="008A3F25" w:rsidRDefault="00A47B72" w:rsidP="008A3F25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bookmarkStart w:id="0" w:name="_GoBack"/>
      <w:bookmarkEnd w:id="0"/>
      <w:r w:rsidRPr="008A3F25">
        <w:rPr>
          <w:rFonts w:ascii="ＭＳ 明朝" w:eastAsia="ＭＳ 明朝" w:hAnsi="ＭＳ 明朝" w:hint="eastAsia"/>
          <w:kern w:val="2"/>
        </w:rPr>
        <w:t>様式</w:t>
      </w:r>
      <w:bookmarkStart w:id="1" w:name="_Hlk87447996"/>
      <w:r w:rsidR="00BF3FE5" w:rsidRPr="008A3F25">
        <w:rPr>
          <w:rFonts w:ascii="ＭＳ 明朝" w:eastAsia="ＭＳ 明朝" w:hAnsi="ＭＳ 明朝" w:hint="eastAsia"/>
          <w:kern w:val="2"/>
        </w:rPr>
        <w:t>第</w:t>
      </w:r>
      <w:r w:rsidR="00BF3FE5" w:rsidRPr="008A3F25">
        <w:rPr>
          <w:rFonts w:ascii="ＭＳ 明朝" w:eastAsia="ＭＳ 明朝" w:hAnsi="ＭＳ 明朝"/>
          <w:kern w:val="2"/>
        </w:rPr>
        <w:t>1</w:t>
      </w:r>
      <w:r w:rsidR="00BF3FE5" w:rsidRPr="008A3F25">
        <w:rPr>
          <w:rFonts w:ascii="ＭＳ 明朝" w:eastAsia="ＭＳ 明朝" w:hAnsi="ＭＳ 明朝" w:hint="eastAsia"/>
          <w:kern w:val="2"/>
        </w:rPr>
        <w:t>号</w:t>
      </w:r>
      <w:r w:rsidR="00BF3FE5" w:rsidRPr="008A3F25">
        <w:rPr>
          <w:rFonts w:ascii="ＭＳ 明朝" w:eastAsia="ＭＳ 明朝" w:hAnsi="ＭＳ 明朝"/>
          <w:kern w:val="2"/>
        </w:rPr>
        <w:t>(</w:t>
      </w:r>
      <w:r w:rsidR="00BF3FE5" w:rsidRPr="008A3F25">
        <w:rPr>
          <w:rFonts w:ascii="ＭＳ 明朝" w:eastAsia="ＭＳ 明朝" w:hAnsi="ＭＳ 明朝" w:hint="eastAsia"/>
          <w:kern w:val="2"/>
        </w:rPr>
        <w:t>第</w:t>
      </w:r>
      <w:r w:rsidR="00186492">
        <w:rPr>
          <w:rFonts w:ascii="ＭＳ 明朝" w:eastAsia="ＭＳ 明朝" w:hAnsi="ＭＳ 明朝"/>
          <w:kern w:val="2"/>
        </w:rPr>
        <w:t>4</w:t>
      </w:r>
      <w:r w:rsidR="00BF3FE5" w:rsidRPr="008A3F25">
        <w:rPr>
          <w:rFonts w:ascii="ＭＳ 明朝" w:eastAsia="ＭＳ 明朝" w:hAnsi="ＭＳ 明朝" w:hint="eastAsia"/>
          <w:kern w:val="2"/>
        </w:rPr>
        <w:t>条関係</w:t>
      </w:r>
      <w:r w:rsidR="00BF3FE5" w:rsidRPr="008A3F25">
        <w:rPr>
          <w:rFonts w:ascii="ＭＳ 明朝" w:eastAsia="ＭＳ 明朝" w:hAnsi="ＭＳ 明朝"/>
          <w:kern w:val="2"/>
        </w:rPr>
        <w:t>)</w:t>
      </w:r>
      <w:bookmarkStart w:id="2" w:name="_Hlk87446855"/>
    </w:p>
    <w:p w:rsidR="00BF3FE5" w:rsidRPr="00F4457E" w:rsidRDefault="00BF3FE5" w:rsidP="00BF3FE5">
      <w:pPr>
        <w:wordWrap w:val="0"/>
        <w:overflowPunct w:val="0"/>
        <w:adjustRightInd/>
        <w:spacing w:line="120" w:lineRule="exact"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BF3FE5" w:rsidRPr="00F4457E" w:rsidRDefault="00BF3FE5" w:rsidP="00BF3FE5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color w:val="000000"/>
          <w:kern w:val="2"/>
        </w:rPr>
      </w:pPr>
    </w:p>
    <w:p w:rsidR="00BF3FE5" w:rsidRPr="00F4457E" w:rsidRDefault="00BF3FE5" w:rsidP="00BF3FE5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年　　月　　日</w:t>
      </w:r>
    </w:p>
    <w:p w:rsidR="00BF3FE5" w:rsidRPr="00F4457E" w:rsidRDefault="00BF3FE5" w:rsidP="00BF3F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　長野原町長　　　　様</w:t>
      </w:r>
    </w:p>
    <w:p w:rsidR="00BF3FE5" w:rsidRPr="00F4457E" w:rsidRDefault="00BF3FE5" w:rsidP="00BF3F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8"/>
        <w:gridCol w:w="4216"/>
      </w:tblGrid>
      <w:tr w:rsidR="00BF3FE5" w:rsidRPr="00F4457E" w:rsidTr="00B5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8" w:type="dxa"/>
            <w:vAlign w:val="center"/>
          </w:tcPr>
          <w:p w:rsidR="00BF3FE5" w:rsidRPr="00F4457E" w:rsidRDefault="00BF3FE5" w:rsidP="00BF3FE5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申請者　</w:t>
            </w:r>
          </w:p>
        </w:tc>
        <w:tc>
          <w:tcPr>
            <w:tcW w:w="4216" w:type="dxa"/>
          </w:tcPr>
          <w:p w:rsidR="00BF3FE5" w:rsidRPr="00F4457E" w:rsidRDefault="00BF3FE5" w:rsidP="00B576F9">
            <w:pPr>
              <w:overflowPunct w:val="0"/>
              <w:adjustRightInd/>
              <w:spacing w:after="120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F4457E">
              <w:rPr>
                <w:rFonts w:ascii="ＭＳ 明朝" w:eastAsia="ＭＳ 明朝" w:hAnsi="Century" w:cs="Times New Roman" w:hint="eastAsia"/>
                <w:color w:val="000000"/>
                <w:spacing w:val="105"/>
                <w:kern w:val="2"/>
              </w:rPr>
              <w:t>住</w:t>
            </w:r>
            <w:r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所　　　　　　　　　</w:t>
            </w:r>
          </w:p>
          <w:p w:rsidR="00BF3FE5" w:rsidRPr="00F4457E" w:rsidRDefault="00BF3FE5" w:rsidP="00B576F9">
            <w:pPr>
              <w:overflowPunct w:val="0"/>
              <w:adjustRightInd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F4457E">
              <w:rPr>
                <w:rFonts w:ascii="ＭＳ 明朝" w:eastAsia="ＭＳ 明朝" w:hAnsi="Century" w:cs="Times New Roman" w:hint="eastAsia"/>
                <w:color w:val="000000"/>
                <w:spacing w:val="105"/>
                <w:kern w:val="2"/>
              </w:rPr>
              <w:t>氏</w:t>
            </w:r>
            <w:r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名　　　　　　　</w:t>
            </w:r>
            <w:r w:rsidR="00FF705C"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　　</w:t>
            </w:r>
          </w:p>
        </w:tc>
      </w:tr>
    </w:tbl>
    <w:p w:rsidR="00BF3FE5" w:rsidRPr="00F4457E" w:rsidRDefault="00BF3FE5" w:rsidP="00BF3F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BF3FE5" w:rsidRPr="00F4457E" w:rsidRDefault="00186492" w:rsidP="00186492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color w:val="000000"/>
          <w:kern w:val="2"/>
        </w:rPr>
      </w:pPr>
      <w:r>
        <w:rPr>
          <w:rFonts w:ascii="ＭＳ 明朝" w:eastAsia="ＭＳ 明朝" w:hAnsi="Century" w:cs="Times New Roman" w:hint="eastAsia"/>
          <w:color w:val="000000"/>
          <w:kern w:val="2"/>
        </w:rPr>
        <w:t>長野原町林業</w:t>
      </w:r>
      <w:r w:rsidR="009C507D">
        <w:rPr>
          <w:rFonts w:ascii="ＭＳ 明朝" w:eastAsia="ＭＳ 明朝" w:hAnsi="Century" w:cs="Times New Roman" w:hint="eastAsia"/>
          <w:color w:val="000000"/>
          <w:kern w:val="2"/>
        </w:rPr>
        <w:t>従事者育成</w:t>
      </w:r>
      <w:r w:rsidR="00BF3FE5" w:rsidRPr="00F4457E">
        <w:rPr>
          <w:rFonts w:ascii="ＭＳ 明朝" w:eastAsia="ＭＳ 明朝" w:hAnsi="Century" w:cs="Times New Roman" w:hint="eastAsia"/>
          <w:color w:val="000000"/>
          <w:kern w:val="2"/>
        </w:rPr>
        <w:t>補助金交付申請書</w:t>
      </w:r>
    </w:p>
    <w:p w:rsidR="00BF3FE5" w:rsidRPr="009C507D" w:rsidRDefault="00BF3FE5" w:rsidP="00BF3FE5">
      <w:pPr>
        <w:wordWrap w:val="0"/>
        <w:overflowPunct w:val="0"/>
        <w:adjustRightInd/>
        <w:ind w:left="210" w:hanging="210"/>
        <w:jc w:val="both"/>
        <w:rPr>
          <w:rFonts w:ascii="ＭＳ 明朝" w:eastAsia="ＭＳ 明朝" w:hAnsi="Century" w:cs="Times New Roman"/>
          <w:color w:val="000000"/>
          <w:kern w:val="2"/>
        </w:rPr>
      </w:pPr>
    </w:p>
    <w:bookmarkEnd w:id="2"/>
    <w:p w:rsidR="00BF3FE5" w:rsidRPr="00F4457E" w:rsidRDefault="00BF3FE5" w:rsidP="00BF3FE5">
      <w:pPr>
        <w:wordWrap w:val="0"/>
        <w:overflowPunct w:val="0"/>
        <w:adjustRightInd/>
        <w:spacing w:line="300" w:lineRule="auto"/>
        <w:ind w:left="210" w:hanging="210"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　長野原町</w:t>
      </w:r>
      <w:r w:rsidR="00186492">
        <w:rPr>
          <w:rFonts w:ascii="ＭＳ 明朝" w:eastAsia="ＭＳ 明朝" w:hAnsi="Century" w:cs="Times New Roman" w:hint="eastAsia"/>
          <w:color w:val="000000"/>
          <w:kern w:val="2"/>
        </w:rPr>
        <w:t>林業従事者</w:t>
      </w:r>
      <w:r w:rsidR="009C507D">
        <w:rPr>
          <w:rFonts w:ascii="ＭＳ 明朝" w:eastAsia="ＭＳ 明朝" w:hAnsi="Century" w:cs="Times New Roman" w:hint="eastAsia"/>
          <w:color w:val="000000"/>
          <w:kern w:val="2"/>
        </w:rPr>
        <w:t>育成</w:t>
      </w:r>
      <w:r w:rsidR="00186492">
        <w:rPr>
          <w:rFonts w:ascii="ＭＳ 明朝" w:eastAsia="ＭＳ 明朝" w:hAnsi="Century" w:cs="Times New Roman" w:hint="eastAsia"/>
          <w:color w:val="000000"/>
          <w:kern w:val="2"/>
        </w:rPr>
        <w:t>補助金交付要綱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第</w:t>
      </w:r>
      <w:r w:rsidR="00186492">
        <w:rPr>
          <w:rFonts w:ascii="ＭＳ 明朝" w:eastAsia="ＭＳ 明朝" w:hAnsi="Century" w:cs="Times New Roman"/>
          <w:color w:val="000000"/>
          <w:kern w:val="2"/>
        </w:rPr>
        <w:t>4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条の定めるところにより</w:t>
      </w:r>
      <w:r w:rsidR="00186492">
        <w:rPr>
          <w:rFonts w:ascii="Century" w:eastAsia="ＭＳ 明朝" w:hAnsi="ＭＳ 明朝" w:cs="ＭＳ 明朝" w:hint="eastAsia"/>
          <w:color w:val="000000"/>
        </w:rPr>
        <w:t>長野原町林業</w:t>
      </w:r>
      <w:r w:rsidR="00CB473B">
        <w:rPr>
          <w:rFonts w:ascii="Century" w:eastAsia="ＭＳ 明朝" w:hAnsi="ＭＳ 明朝" w:cs="ＭＳ 明朝" w:hint="eastAsia"/>
          <w:color w:val="000000"/>
        </w:rPr>
        <w:t>従事者</w:t>
      </w:r>
      <w:r w:rsidR="009C507D">
        <w:rPr>
          <w:rFonts w:ascii="Century" w:eastAsia="ＭＳ 明朝" w:hAnsi="ＭＳ 明朝" w:cs="ＭＳ 明朝" w:hint="eastAsia"/>
          <w:color w:val="000000"/>
        </w:rPr>
        <w:t>育成</w:t>
      </w:r>
      <w:r w:rsidR="00186492">
        <w:rPr>
          <w:rFonts w:ascii="Century" w:eastAsia="ＭＳ 明朝" w:hAnsi="ＭＳ 明朝" w:cs="ＭＳ 明朝" w:hint="eastAsia"/>
          <w:color w:val="000000"/>
        </w:rPr>
        <w:t>補助金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を次のとおり交付いただきたく申請します。</w:t>
      </w:r>
    </w:p>
    <w:p w:rsidR="00BF3FE5" w:rsidRPr="009C507D" w:rsidRDefault="00BF3FE5" w:rsidP="00BF3F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BF3FE5" w:rsidRPr="00F4457E" w:rsidRDefault="00BF3FE5" w:rsidP="00BF3FE5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記</w:t>
      </w:r>
    </w:p>
    <w:p w:rsidR="00BF3FE5" w:rsidRPr="00F4457E" w:rsidRDefault="00BF3FE5" w:rsidP="00BF3F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BF3FE5" w:rsidRPr="00F4457E" w:rsidRDefault="00BF3FE5" w:rsidP="00BF3F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 w:rsidRPr="00F4457E">
        <w:rPr>
          <w:rFonts w:ascii="ＭＳ 明朝" w:eastAsia="ＭＳ 明朝" w:hAnsi="Century" w:cs="Times New Roman"/>
          <w:color w:val="000000"/>
          <w:kern w:val="2"/>
        </w:rPr>
        <w:t>1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交付申請額　　</w:t>
      </w:r>
      <w:r w:rsidR="00474DFB"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　　　　　　　　</w:t>
      </w:r>
      <w:r w:rsidR="009C507D"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円</w:t>
      </w:r>
      <w:r w:rsidR="009C507D">
        <w:rPr>
          <w:rFonts w:ascii="ＭＳ 明朝" w:eastAsia="ＭＳ 明朝" w:hAnsi="Century" w:cs="Times New Roman"/>
          <w:color w:val="000000"/>
          <w:kern w:val="2"/>
        </w:rPr>
        <w:t xml:space="preserve"> </w:t>
      </w:r>
      <w:r w:rsidR="009C507D">
        <w:rPr>
          <w:rFonts w:ascii="ＭＳ 明朝" w:eastAsia="ＭＳ 明朝" w:hAnsi="Century" w:cs="Times New Roman" w:hint="eastAsia"/>
          <w:color w:val="000000"/>
          <w:kern w:val="2"/>
        </w:rPr>
        <w:t>……（</w:t>
      </w:r>
      <w:r w:rsidR="00E95012">
        <w:rPr>
          <w:rFonts w:ascii="ＭＳ 明朝" w:eastAsia="ＭＳ 明朝" w:hAnsi="Century" w:cs="Times New Roman" w:hint="eastAsia"/>
          <w:color w:val="000000"/>
          <w:kern w:val="2"/>
        </w:rPr>
        <w:t>Ｂ</w:t>
      </w:r>
      <w:r w:rsidR="009C507D">
        <w:rPr>
          <w:rFonts w:ascii="ＭＳ 明朝" w:eastAsia="ＭＳ 明朝" w:hAnsi="Century" w:cs="Times New Roman" w:hint="eastAsia"/>
          <w:color w:val="000000"/>
          <w:kern w:val="2"/>
        </w:rPr>
        <w:t>）と（</w:t>
      </w:r>
      <w:r w:rsidR="00E95012">
        <w:rPr>
          <w:rFonts w:ascii="ＭＳ 明朝" w:eastAsia="ＭＳ 明朝" w:hAnsi="Century" w:cs="Times New Roman" w:hint="eastAsia"/>
          <w:color w:val="000000"/>
          <w:kern w:val="2"/>
        </w:rPr>
        <w:t>Ｄ</w:t>
      </w:r>
      <w:r w:rsidR="009C507D">
        <w:rPr>
          <w:rFonts w:ascii="ＭＳ 明朝" w:eastAsia="ＭＳ 明朝" w:hAnsi="Century" w:cs="Times New Roman" w:hint="eastAsia"/>
          <w:color w:val="000000"/>
          <w:kern w:val="2"/>
        </w:rPr>
        <w:t>）の合計額</w:t>
      </w:r>
    </w:p>
    <w:p w:rsidR="00BF3FE5" w:rsidRDefault="00BF3FE5" w:rsidP="00BF3F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4B4F53" w:rsidRDefault="004B4F53" w:rsidP="00BF3F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  <w:r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>
        <w:rPr>
          <w:rFonts w:ascii="ＭＳ 明朝" w:eastAsia="ＭＳ 明朝" w:hAnsi="Century" w:cs="Times New Roman"/>
          <w:color w:val="000000"/>
          <w:kern w:val="2"/>
        </w:rPr>
        <w:t>2</w:t>
      </w:r>
      <w:r>
        <w:rPr>
          <w:rFonts w:ascii="ＭＳ 明朝" w:eastAsia="ＭＳ 明朝" w:hAnsi="Century" w:cs="Times New Roman" w:hint="eastAsia"/>
          <w:color w:val="000000"/>
          <w:kern w:val="2"/>
        </w:rPr>
        <w:t xml:space="preserve">　事業の内容等</w:t>
      </w:r>
      <w:r w:rsidR="00A7255B">
        <w:rPr>
          <w:rFonts w:ascii="ＭＳ 明朝" w:eastAsia="ＭＳ 明朝" w:hAnsi="Century" w:cs="Times New Roman" w:hint="eastAsia"/>
          <w:color w:val="000000"/>
          <w:kern w:val="2"/>
        </w:rPr>
        <w:t>（該当箇所に☑）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59"/>
        <w:gridCol w:w="2351"/>
        <w:gridCol w:w="5351"/>
      </w:tblGrid>
      <w:tr w:rsidR="00B16D0F" w:rsidTr="00F167B1">
        <w:trPr>
          <w:trHeight w:val="768"/>
        </w:trPr>
        <w:tc>
          <w:tcPr>
            <w:tcW w:w="1384" w:type="dxa"/>
            <w:vMerge w:val="restart"/>
          </w:tcPr>
          <w:p w:rsidR="00B16D0F" w:rsidRDefault="00B16D0F" w:rsidP="002C6D1B">
            <w:pPr>
              <w:wordWrap w:val="0"/>
              <w:overflowPunct w:val="0"/>
              <w:adjustRightInd/>
              <w:ind w:left="251" w:hangingChars="100" w:hanging="251"/>
              <w:jc w:val="both"/>
              <w:rPr>
                <w:rFonts w:ascii="ＭＳ 明朝" w:eastAsia="ＭＳ 明朝" w:hAnsi="Century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□</w:t>
            </w:r>
            <w:r w:rsidRPr="00F167B1">
              <w:rPr>
                <w:rFonts w:ascii="ＭＳ 明朝" w:eastAsia="ＭＳ 明朝" w:hAnsi="Century" w:cs="Times New Roman" w:hint="eastAsia"/>
                <w:color w:val="000000"/>
                <w:kern w:val="2"/>
                <w:sz w:val="21"/>
                <w:szCs w:val="21"/>
              </w:rPr>
              <w:t>林業資格取得支援</w:t>
            </w:r>
          </w:p>
          <w:p w:rsidR="00765BBB" w:rsidRPr="00765BBB" w:rsidRDefault="00765BBB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</w:tc>
        <w:tc>
          <w:tcPr>
            <w:tcW w:w="2410" w:type="dxa"/>
          </w:tcPr>
          <w:p w:rsidR="00B16D0F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資格、講習等の名称</w:t>
            </w:r>
          </w:p>
        </w:tc>
        <w:tc>
          <w:tcPr>
            <w:tcW w:w="5475" w:type="dxa"/>
          </w:tcPr>
          <w:p w:rsidR="00B16D0F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</w:tc>
      </w:tr>
      <w:tr w:rsidR="001C78F5" w:rsidTr="001C78F5">
        <w:trPr>
          <w:trHeight w:val="424"/>
        </w:trPr>
        <w:tc>
          <w:tcPr>
            <w:tcW w:w="1384" w:type="dxa"/>
            <w:vMerge/>
          </w:tcPr>
          <w:p w:rsidR="001C78F5" w:rsidRDefault="001C78F5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</w:tc>
        <w:tc>
          <w:tcPr>
            <w:tcW w:w="2410" w:type="dxa"/>
          </w:tcPr>
          <w:p w:rsidR="001C78F5" w:rsidRDefault="001C78F5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受講</w:t>
            </w:r>
            <w:r w:rsidR="0063540D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等</w:t>
            </w: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予定日</w:t>
            </w:r>
          </w:p>
        </w:tc>
        <w:tc>
          <w:tcPr>
            <w:tcW w:w="5475" w:type="dxa"/>
          </w:tcPr>
          <w:p w:rsidR="001C78F5" w:rsidRDefault="001C78F5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　　　　　　　年　　　月　　　日</w:t>
            </w:r>
          </w:p>
        </w:tc>
      </w:tr>
      <w:tr w:rsidR="00B16D0F" w:rsidTr="00F167B1">
        <w:tc>
          <w:tcPr>
            <w:tcW w:w="1384" w:type="dxa"/>
            <w:vMerge/>
          </w:tcPr>
          <w:p w:rsidR="00B16D0F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</w:tc>
        <w:tc>
          <w:tcPr>
            <w:tcW w:w="2410" w:type="dxa"/>
          </w:tcPr>
          <w:p w:rsidR="00B16D0F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資格、講習等に要する費用</w:t>
            </w:r>
          </w:p>
        </w:tc>
        <w:tc>
          <w:tcPr>
            <w:tcW w:w="5475" w:type="dxa"/>
          </w:tcPr>
          <w:p w:rsidR="0005733A" w:rsidRDefault="00F167B1" w:rsidP="00B80CDB">
            <w:pPr>
              <w:wordWrap w:val="0"/>
              <w:overflowPunct w:val="0"/>
              <w:adjustRightInd/>
              <w:spacing w:line="480" w:lineRule="auto"/>
              <w:ind w:right="1255"/>
              <w:jc w:val="right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円</w:t>
            </w:r>
            <w:r w:rsidR="00D62FC3">
              <w:rPr>
                <w:rFonts w:ascii="ＭＳ 明朝" w:eastAsia="ＭＳ 明朝" w:hAnsi="Century" w:cs="Times New Roman"/>
                <w:color w:val="000000"/>
                <w:kern w:val="2"/>
              </w:rPr>
              <w:t>(</w:t>
            </w:r>
            <w:r w:rsidR="00D62FC3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Ａ</w:t>
            </w:r>
            <w:r w:rsidR="00D62FC3">
              <w:rPr>
                <w:rFonts w:ascii="ＭＳ 明朝" w:eastAsia="ＭＳ 明朝" w:hAnsi="Century" w:cs="Times New Roman"/>
                <w:color w:val="000000"/>
                <w:kern w:val="2"/>
              </w:rPr>
              <w:t>)</w:t>
            </w:r>
          </w:p>
        </w:tc>
      </w:tr>
      <w:tr w:rsidR="00B16D0F" w:rsidTr="00F167B1">
        <w:trPr>
          <w:trHeight w:val="589"/>
        </w:trPr>
        <w:tc>
          <w:tcPr>
            <w:tcW w:w="1384" w:type="dxa"/>
            <w:vMerge/>
          </w:tcPr>
          <w:p w:rsidR="00B16D0F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</w:tc>
        <w:tc>
          <w:tcPr>
            <w:tcW w:w="2410" w:type="dxa"/>
            <w:vMerge w:val="restart"/>
          </w:tcPr>
          <w:p w:rsidR="00042304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対象者住所、氏名</w:t>
            </w:r>
          </w:p>
          <w:p w:rsidR="00B16D0F" w:rsidRDefault="00042304" w:rsidP="002C6D1B">
            <w:pPr>
              <w:wordWrap w:val="0"/>
              <w:overflowPunct w:val="0"/>
              <w:adjustRightInd/>
              <w:ind w:left="171" w:hangingChars="100" w:hanging="171"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042304">
              <w:rPr>
                <w:rFonts w:ascii="ＭＳ 明朝" w:eastAsia="ＭＳ 明朝" w:hAnsi="Century" w:cs="Times New Roman" w:hint="eastAsia"/>
                <w:color w:val="000000"/>
                <w:kern w:val="2"/>
                <w:sz w:val="16"/>
                <w:szCs w:val="16"/>
              </w:rPr>
              <w:t>（□対象者が複数の場合は別紙</w:t>
            </w:r>
            <w:r w:rsidRPr="00042304">
              <w:rPr>
                <w:rFonts w:ascii="ＭＳ 明朝" w:eastAsia="ＭＳ 明朝" w:hAnsi="Century" w:cs="Times New Roman"/>
                <w:color w:val="000000"/>
                <w:kern w:val="2"/>
                <w:sz w:val="16"/>
                <w:szCs w:val="16"/>
              </w:rPr>
              <w:t>1</w:t>
            </w:r>
            <w:r w:rsidRPr="00042304">
              <w:rPr>
                <w:rFonts w:ascii="ＭＳ 明朝" w:eastAsia="ＭＳ 明朝" w:hAnsi="Century" w:cs="Times New Roman" w:hint="eastAsia"/>
                <w:color w:val="000000"/>
                <w:kern w:val="2"/>
                <w:sz w:val="16"/>
                <w:szCs w:val="16"/>
              </w:rPr>
              <w:t>に記載）</w:t>
            </w:r>
          </w:p>
        </w:tc>
        <w:tc>
          <w:tcPr>
            <w:tcW w:w="5475" w:type="dxa"/>
          </w:tcPr>
          <w:p w:rsidR="00B16D0F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住所</w:t>
            </w:r>
          </w:p>
        </w:tc>
      </w:tr>
      <w:tr w:rsidR="00B16D0F" w:rsidTr="00F167B1">
        <w:trPr>
          <w:trHeight w:val="839"/>
        </w:trPr>
        <w:tc>
          <w:tcPr>
            <w:tcW w:w="1384" w:type="dxa"/>
            <w:vMerge/>
          </w:tcPr>
          <w:p w:rsidR="00B16D0F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</w:tc>
        <w:tc>
          <w:tcPr>
            <w:tcW w:w="2410" w:type="dxa"/>
            <w:vMerge/>
          </w:tcPr>
          <w:p w:rsidR="00B16D0F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</w:tc>
        <w:tc>
          <w:tcPr>
            <w:tcW w:w="5475" w:type="dxa"/>
          </w:tcPr>
          <w:p w:rsidR="00F167B1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氏名</w:t>
            </w:r>
          </w:p>
          <w:p w:rsidR="00F167B1" w:rsidRDefault="00F167B1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  <w:p w:rsidR="00B16D0F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（生年月日）</w:t>
            </w:r>
            <w:r w:rsidR="00F167B1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　　　　</w:t>
            </w: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年</w:t>
            </w:r>
            <w:r w:rsidR="00F167B1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月</w:t>
            </w:r>
            <w:r w:rsidR="00F167B1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　日</w:t>
            </w:r>
          </w:p>
        </w:tc>
      </w:tr>
      <w:tr w:rsidR="00B16D0F" w:rsidTr="00F167B1">
        <w:tc>
          <w:tcPr>
            <w:tcW w:w="1384" w:type="dxa"/>
            <w:vMerge/>
          </w:tcPr>
          <w:p w:rsidR="00B16D0F" w:rsidRDefault="00B16D0F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</w:tc>
        <w:tc>
          <w:tcPr>
            <w:tcW w:w="2410" w:type="dxa"/>
          </w:tcPr>
          <w:p w:rsidR="00B16D0F" w:rsidRDefault="00D62FC3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補助額</w:t>
            </w:r>
          </w:p>
        </w:tc>
        <w:tc>
          <w:tcPr>
            <w:tcW w:w="5475" w:type="dxa"/>
          </w:tcPr>
          <w:p w:rsidR="00B80CDB" w:rsidRDefault="00B80CDB" w:rsidP="00E95012">
            <w:pPr>
              <w:wordWrap w:val="0"/>
              <w:overflowPunct w:val="0"/>
              <w:adjustRightInd/>
              <w:spacing w:beforeLines="50" w:before="167" w:afterLines="50" w:after="167"/>
              <w:ind w:rightChars="500" w:right="1255"/>
              <w:jc w:val="right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円</w:t>
            </w:r>
            <w:r w:rsidR="00E95012">
              <w:rPr>
                <w:rFonts w:ascii="ＭＳ 明朝" w:eastAsia="ＭＳ 明朝" w:hAnsi="Century" w:cs="Times New Roman"/>
                <w:color w:val="000000"/>
                <w:kern w:val="2"/>
              </w:rPr>
              <w:t>(</w:t>
            </w:r>
            <w:r w:rsidR="00E95012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Ｂ</w:t>
            </w:r>
            <w:r w:rsidR="00E95012">
              <w:rPr>
                <w:rFonts w:ascii="ＭＳ 明朝" w:eastAsia="ＭＳ 明朝" w:hAnsi="Century" w:cs="Times New Roman"/>
                <w:color w:val="000000"/>
                <w:kern w:val="2"/>
              </w:rPr>
              <w:t>)</w:t>
            </w:r>
          </w:p>
          <w:p w:rsidR="00B16D0F" w:rsidRPr="00B16D0F" w:rsidRDefault="00D62FC3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(</w:t>
            </w:r>
            <w:r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Ａ</w:t>
            </w:r>
            <w:r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)</w:t>
            </w:r>
            <w:r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×１</w:t>
            </w:r>
            <w:r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/</w:t>
            </w:r>
            <w:r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２，</w:t>
            </w:r>
            <w:r w:rsidR="00FE13D2"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千円未満切捨，</w:t>
            </w:r>
            <w:r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上限</w:t>
            </w:r>
            <w:r w:rsidR="00FE13D2"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10</w:t>
            </w:r>
            <w:r w:rsidR="00FE13D2"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万円</w:t>
            </w:r>
            <w:r w:rsidR="0063540D"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(1</w:t>
            </w:r>
            <w:r w:rsidR="0063540D"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事業体</w:t>
            </w:r>
            <w:r w:rsidR="0063540D"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)</w:t>
            </w:r>
          </w:p>
        </w:tc>
      </w:tr>
      <w:tr w:rsidR="00574FA9" w:rsidTr="00F167B1">
        <w:tc>
          <w:tcPr>
            <w:tcW w:w="1384" w:type="dxa"/>
            <w:vMerge w:val="restart"/>
          </w:tcPr>
          <w:p w:rsidR="00574FA9" w:rsidRDefault="00574FA9" w:rsidP="002C6D1B">
            <w:pPr>
              <w:wordWrap w:val="0"/>
              <w:overflowPunct w:val="0"/>
              <w:adjustRightInd/>
              <w:ind w:left="251" w:hangingChars="100" w:hanging="251"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□</w:t>
            </w:r>
            <w:r w:rsidRPr="00F167B1">
              <w:rPr>
                <w:rFonts w:ascii="ＭＳ 明朝" w:eastAsia="ＭＳ 明朝" w:hAnsi="Century" w:cs="Times New Roman" w:hint="eastAsia"/>
                <w:color w:val="000000"/>
                <w:kern w:val="2"/>
                <w:sz w:val="21"/>
                <w:szCs w:val="21"/>
              </w:rPr>
              <w:t>林業従事者安全装備品等購入補助</w:t>
            </w:r>
          </w:p>
        </w:tc>
        <w:tc>
          <w:tcPr>
            <w:tcW w:w="2410" w:type="dxa"/>
          </w:tcPr>
          <w:p w:rsidR="00574FA9" w:rsidRDefault="00574FA9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安全装備品等の品名、規格等</w:t>
            </w:r>
          </w:p>
        </w:tc>
        <w:tc>
          <w:tcPr>
            <w:tcW w:w="5475" w:type="dxa"/>
          </w:tcPr>
          <w:p w:rsidR="00574FA9" w:rsidRDefault="00574FA9" w:rsidP="00BF3F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  <w:p w:rsidR="00FE13D2" w:rsidRDefault="00FE13D2" w:rsidP="00FE13D2">
            <w:pPr>
              <w:overflowPunct w:val="0"/>
              <w:adjustRightInd/>
              <w:jc w:val="right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</w:tc>
      </w:tr>
      <w:tr w:rsidR="00B80CDB" w:rsidTr="00F167B1">
        <w:tc>
          <w:tcPr>
            <w:tcW w:w="1384" w:type="dxa"/>
            <w:vMerge/>
          </w:tcPr>
          <w:p w:rsidR="00B80CDB" w:rsidRDefault="00B80CDB" w:rsidP="00B80CDB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</w:tc>
        <w:tc>
          <w:tcPr>
            <w:tcW w:w="2410" w:type="dxa"/>
          </w:tcPr>
          <w:p w:rsidR="00B80CDB" w:rsidRDefault="00B80CDB" w:rsidP="00B80CDB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安全装備品等の購入経費</w:t>
            </w:r>
          </w:p>
        </w:tc>
        <w:tc>
          <w:tcPr>
            <w:tcW w:w="5475" w:type="dxa"/>
          </w:tcPr>
          <w:p w:rsidR="00B80CDB" w:rsidRDefault="00B80CDB" w:rsidP="00B80CDB">
            <w:pPr>
              <w:wordWrap w:val="0"/>
              <w:overflowPunct w:val="0"/>
              <w:adjustRightInd/>
              <w:spacing w:line="480" w:lineRule="auto"/>
              <w:ind w:right="1255"/>
              <w:jc w:val="right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円</w:t>
            </w:r>
            <w:r>
              <w:rPr>
                <w:rFonts w:ascii="ＭＳ 明朝" w:eastAsia="ＭＳ 明朝" w:hAnsi="Century" w:cs="Times New Roman"/>
                <w:color w:val="000000"/>
                <w:kern w:val="2"/>
              </w:rPr>
              <w:t>(</w:t>
            </w:r>
            <w:r w:rsidR="00E95012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Ｃ</w:t>
            </w:r>
            <w:r>
              <w:rPr>
                <w:rFonts w:ascii="ＭＳ 明朝" w:eastAsia="ＭＳ 明朝" w:hAnsi="Century" w:cs="Times New Roman"/>
                <w:color w:val="000000"/>
                <w:kern w:val="2"/>
              </w:rPr>
              <w:t>)</w:t>
            </w:r>
          </w:p>
        </w:tc>
      </w:tr>
      <w:tr w:rsidR="00E95012" w:rsidRPr="00FE13D2" w:rsidTr="00F167B1">
        <w:tc>
          <w:tcPr>
            <w:tcW w:w="1384" w:type="dxa"/>
            <w:vMerge/>
          </w:tcPr>
          <w:p w:rsidR="00E95012" w:rsidRDefault="00E95012" w:rsidP="00E95012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</w:p>
        </w:tc>
        <w:tc>
          <w:tcPr>
            <w:tcW w:w="2410" w:type="dxa"/>
          </w:tcPr>
          <w:p w:rsidR="00E95012" w:rsidRDefault="00E95012" w:rsidP="00E95012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補助額</w:t>
            </w:r>
          </w:p>
        </w:tc>
        <w:tc>
          <w:tcPr>
            <w:tcW w:w="5475" w:type="dxa"/>
          </w:tcPr>
          <w:p w:rsidR="00E95012" w:rsidRDefault="00E95012" w:rsidP="00E95012">
            <w:pPr>
              <w:wordWrap w:val="0"/>
              <w:overflowPunct w:val="0"/>
              <w:adjustRightInd/>
              <w:spacing w:beforeLines="50" w:before="167" w:afterLines="50" w:after="167"/>
              <w:ind w:rightChars="500" w:right="1255"/>
              <w:jc w:val="right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円</w:t>
            </w:r>
            <w:r>
              <w:rPr>
                <w:rFonts w:ascii="ＭＳ 明朝" w:eastAsia="ＭＳ 明朝" w:hAnsi="Century" w:cs="Times New Roman"/>
                <w:color w:val="000000"/>
                <w:kern w:val="2"/>
              </w:rPr>
              <w:t>(</w:t>
            </w:r>
            <w:r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Ｄ</w:t>
            </w:r>
            <w:r>
              <w:rPr>
                <w:rFonts w:ascii="ＭＳ 明朝" w:eastAsia="ＭＳ 明朝" w:hAnsi="Century" w:cs="Times New Roman"/>
                <w:color w:val="000000"/>
                <w:kern w:val="2"/>
              </w:rPr>
              <w:t>)</w:t>
            </w:r>
          </w:p>
          <w:p w:rsidR="00E95012" w:rsidRPr="00B16D0F" w:rsidRDefault="00E95012" w:rsidP="00E95012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(</w:t>
            </w:r>
            <w:r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Ｃ</w:t>
            </w:r>
            <w:r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)</w:t>
            </w:r>
            <w:r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×１</w:t>
            </w:r>
            <w:r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/</w:t>
            </w:r>
            <w:r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３，千円未満切捨，上限</w:t>
            </w:r>
            <w:r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5</w:t>
            </w:r>
            <w:r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万円</w:t>
            </w:r>
            <w:r w:rsidR="0063540D"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(1</w:t>
            </w:r>
            <w:r w:rsidR="0063540D" w:rsidRPr="0063540D">
              <w:rPr>
                <w:rFonts w:ascii="ＭＳ 明朝" w:eastAsia="ＭＳ 明朝" w:hAnsi="Century" w:cs="Times New Roman" w:hint="eastAsia"/>
                <w:color w:val="000000"/>
                <w:kern w:val="2"/>
                <w:sz w:val="22"/>
                <w:szCs w:val="22"/>
              </w:rPr>
              <w:t>事業体</w:t>
            </w:r>
            <w:r w:rsidR="0063540D" w:rsidRPr="0063540D">
              <w:rPr>
                <w:rFonts w:ascii="ＭＳ 明朝" w:eastAsia="ＭＳ 明朝" w:hAnsi="Century" w:cs="Times New Roman"/>
                <w:color w:val="000000"/>
                <w:kern w:val="2"/>
                <w:sz w:val="22"/>
                <w:szCs w:val="22"/>
              </w:rPr>
              <w:t>)</w:t>
            </w:r>
          </w:p>
        </w:tc>
      </w:tr>
    </w:tbl>
    <w:p w:rsidR="003D5035" w:rsidRDefault="00BF3FE5" w:rsidP="00BF3F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lastRenderedPageBreak/>
        <w:t xml:space="preserve">　</w:t>
      </w:r>
      <w:r w:rsidR="004B4F53">
        <w:rPr>
          <w:rFonts w:ascii="ＭＳ 明朝" w:eastAsia="ＭＳ 明朝" w:hAnsi="Century" w:cs="Times New Roman"/>
          <w:color w:val="000000"/>
          <w:kern w:val="2"/>
        </w:rPr>
        <w:t>3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 w:rsidRPr="00F4457E">
        <w:rPr>
          <w:rFonts w:ascii="ＭＳ 明朝" w:eastAsia="ＭＳ 明朝" w:hAnsi="Century" w:cs="Times New Roman" w:hint="eastAsia"/>
          <w:color w:val="000000"/>
          <w:spacing w:val="37"/>
          <w:kern w:val="2"/>
        </w:rPr>
        <w:t>添付書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類　　</w:t>
      </w:r>
    </w:p>
    <w:p w:rsidR="009C507D" w:rsidRPr="00F4457E" w:rsidRDefault="00BF3FE5" w:rsidP="00BF3F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/>
          <w:color w:val="000000"/>
          <w:kern w:val="2"/>
        </w:rPr>
        <w:t>(</w:t>
      </w:r>
      <w:r w:rsidR="00676D90">
        <w:rPr>
          <w:rFonts w:ascii="ＭＳ 明朝" w:eastAsia="ＭＳ 明朝" w:hAnsi="Century" w:cs="Times New Roman"/>
          <w:color w:val="000000"/>
          <w:kern w:val="2"/>
        </w:rPr>
        <w:t>1</w:t>
      </w:r>
      <w:r w:rsidRPr="00F4457E">
        <w:rPr>
          <w:rFonts w:ascii="ＭＳ 明朝" w:eastAsia="ＭＳ 明朝" w:hAnsi="Century" w:cs="Times New Roman"/>
          <w:color w:val="000000"/>
          <w:kern w:val="2"/>
        </w:rPr>
        <w:t>)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 w:rsidR="00012A6D">
        <w:rPr>
          <w:rFonts w:ascii="ＭＳ 明朝" w:eastAsia="ＭＳ 明朝" w:hAnsi="Century" w:cs="Times New Roman" w:hint="eastAsia"/>
          <w:color w:val="000000"/>
          <w:kern w:val="2"/>
        </w:rPr>
        <w:t>林業資格取得、受講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計画書</w:t>
      </w:r>
      <w:r w:rsidR="00012A6D">
        <w:rPr>
          <w:rFonts w:ascii="ＭＳ 明朝" w:eastAsia="ＭＳ 明朝" w:hAnsi="Century" w:cs="Times New Roman" w:hint="eastAsia"/>
          <w:color w:val="000000"/>
          <w:kern w:val="2"/>
        </w:rPr>
        <w:t>（対象者が複数の場合）</w:t>
      </w:r>
      <w:r w:rsidR="009C507D">
        <w:rPr>
          <w:rFonts w:ascii="ＭＳ 明朝" w:eastAsia="ＭＳ 明朝" w:hAnsi="Century" w:cs="Times New Roman" w:hint="eastAsia"/>
          <w:color w:val="000000"/>
          <w:kern w:val="2"/>
        </w:rPr>
        <w:t>（別紙</w:t>
      </w:r>
      <w:r w:rsidR="009C507D">
        <w:rPr>
          <w:rFonts w:ascii="ＭＳ 明朝" w:eastAsia="ＭＳ 明朝" w:hAnsi="Century" w:cs="Times New Roman"/>
          <w:color w:val="000000"/>
          <w:kern w:val="2"/>
        </w:rPr>
        <w:t>1</w:t>
      </w:r>
      <w:r w:rsidR="009C507D">
        <w:rPr>
          <w:rFonts w:ascii="ＭＳ 明朝" w:eastAsia="ＭＳ 明朝" w:hAnsi="Century" w:cs="Times New Roman" w:hint="eastAsia"/>
          <w:color w:val="000000"/>
          <w:kern w:val="2"/>
        </w:rPr>
        <w:t>）</w:t>
      </w:r>
    </w:p>
    <w:p w:rsidR="00BF3FE5" w:rsidRPr="00F4457E" w:rsidRDefault="00676D90" w:rsidP="003D503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/>
          <w:color w:val="000000"/>
          <w:kern w:val="2"/>
        </w:rPr>
        <w:t>(</w:t>
      </w:r>
      <w:r>
        <w:rPr>
          <w:rFonts w:ascii="ＭＳ 明朝" w:eastAsia="ＭＳ 明朝" w:hAnsi="Century" w:cs="Times New Roman"/>
          <w:color w:val="000000"/>
          <w:kern w:val="2"/>
        </w:rPr>
        <w:t>2</w:t>
      </w:r>
      <w:r w:rsidRPr="00F4457E">
        <w:rPr>
          <w:rFonts w:ascii="ＭＳ 明朝" w:eastAsia="ＭＳ 明朝" w:hAnsi="Century" w:cs="Times New Roman"/>
          <w:color w:val="000000"/>
          <w:kern w:val="2"/>
        </w:rPr>
        <w:t>)</w:t>
      </w:r>
      <w:r w:rsidR="00BF3FE5"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 w:rsidR="00012A6D">
        <w:rPr>
          <w:rFonts w:ascii="ＭＳ 明朝" w:eastAsia="ＭＳ 明朝" w:hAnsi="Century" w:cs="Times New Roman" w:hint="eastAsia"/>
          <w:color w:val="000000"/>
          <w:kern w:val="2"/>
        </w:rPr>
        <w:t>資格、講習等に要する費用が分かる書類（</w:t>
      </w:r>
      <w:r w:rsidR="003D5035">
        <w:rPr>
          <w:rFonts w:ascii="ＭＳ 明朝" w:eastAsia="ＭＳ 明朝" w:hAnsi="Century" w:cs="Times New Roman" w:hint="eastAsia"/>
          <w:color w:val="000000"/>
          <w:kern w:val="2"/>
        </w:rPr>
        <w:t>林業資格取得支援に限る。</w:t>
      </w:r>
      <w:r w:rsidR="00012A6D">
        <w:rPr>
          <w:rFonts w:ascii="ＭＳ 明朝" w:eastAsia="ＭＳ 明朝" w:hAnsi="Century" w:cs="Times New Roman" w:hint="eastAsia"/>
          <w:color w:val="000000"/>
          <w:kern w:val="2"/>
        </w:rPr>
        <w:t>）</w:t>
      </w:r>
    </w:p>
    <w:p w:rsidR="003D4BB5" w:rsidRPr="003B41D2" w:rsidRDefault="00A01F15" w:rsidP="003B41D2">
      <w:pPr>
        <w:wordWrap w:val="0"/>
        <w:overflowPunct w:val="0"/>
        <w:adjustRightInd/>
        <w:ind w:left="251" w:hangingChars="100" w:hanging="251"/>
        <w:jc w:val="both"/>
        <w:rPr>
          <w:rFonts w:ascii="Century" w:eastAsia="ＭＳ 明朝" w:hAnsi="ＭＳ 明朝" w:cs="ＭＳ 明朝"/>
          <w:color w:val="000000"/>
        </w:rPr>
      </w:pPr>
      <w:r w:rsidRPr="00F4457E">
        <w:rPr>
          <w:rFonts w:ascii="ＭＳ 明朝" w:eastAsia="ＭＳ 明朝" w:hAnsi="Century" w:cs="Times New Roman"/>
          <w:color w:val="000000"/>
          <w:kern w:val="2"/>
        </w:rPr>
        <w:t>(3)</w:t>
      </w:r>
      <w:r w:rsidR="00D278A4"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 w:rsidR="000C3CC6">
        <w:rPr>
          <w:rFonts w:ascii="Century" w:eastAsia="ＭＳ 明朝" w:hAnsi="ＭＳ 明朝" w:cs="ＭＳ 明朝" w:hint="eastAsia"/>
          <w:color w:val="000000"/>
        </w:rPr>
        <w:t>安全装備品等の品名、規格等が分かる仕様書、カタログ等</w:t>
      </w:r>
      <w:r w:rsidR="00435C92">
        <w:rPr>
          <w:rFonts w:ascii="Century" w:eastAsia="ＭＳ 明朝" w:hAnsi="ＭＳ 明朝" w:cs="ＭＳ 明朝" w:hint="eastAsia"/>
          <w:color w:val="000000"/>
        </w:rPr>
        <w:t>（林業従事者安全装備品等購入補助に限る）</w:t>
      </w:r>
      <w:bookmarkEnd w:id="1"/>
      <w:r w:rsidR="003B41D2">
        <w:rPr>
          <w:rFonts w:ascii="ＭＳ 明朝" w:eastAsia="ＭＳ 明朝" w:hAnsi="Century" w:cs="Times New Roman"/>
          <w:color w:val="000000"/>
          <w:kern w:val="2"/>
        </w:rPr>
        <w:t xml:space="preserve"> </w:t>
      </w:r>
    </w:p>
    <w:p w:rsidR="003D4BB5" w:rsidRDefault="003D4BB5" w:rsidP="003D4BB5">
      <w:pPr>
        <w:wordWrap w:val="0"/>
        <w:overflowPunct w:val="0"/>
        <w:adjustRightInd/>
        <w:ind w:left="251" w:hangingChars="100" w:hanging="251"/>
        <w:jc w:val="both"/>
        <w:rPr>
          <w:rFonts w:ascii="ＭＳ 明朝" w:eastAsia="ＭＳ 明朝" w:hAnsi="Century" w:cs="Times New Roman"/>
          <w:color w:val="000000"/>
          <w:kern w:val="2"/>
        </w:rPr>
      </w:pPr>
      <w:r>
        <w:rPr>
          <w:rFonts w:ascii="ＭＳ 明朝" w:eastAsia="ＭＳ 明朝" w:hAnsi="Century" w:cs="Times New Roman"/>
          <w:color w:val="000000"/>
          <w:kern w:val="2"/>
        </w:rPr>
        <w:t>(</w:t>
      </w:r>
      <w:r w:rsidR="003B41D2">
        <w:rPr>
          <w:rFonts w:ascii="ＭＳ 明朝" w:eastAsia="ＭＳ 明朝" w:hAnsi="Century" w:cs="Times New Roman"/>
          <w:color w:val="000000"/>
          <w:kern w:val="2"/>
        </w:rPr>
        <w:t>4</w:t>
      </w:r>
      <w:r>
        <w:rPr>
          <w:rFonts w:ascii="ＭＳ 明朝" w:eastAsia="ＭＳ 明朝" w:hAnsi="Century" w:cs="Times New Roman"/>
          <w:color w:val="000000"/>
          <w:kern w:val="2"/>
        </w:rPr>
        <w:t>)</w:t>
      </w:r>
      <w:r>
        <w:rPr>
          <w:rFonts w:ascii="ＭＳ 明朝" w:eastAsia="ＭＳ 明朝" w:hAnsi="Century" w:cs="Times New Roman" w:hint="eastAsia"/>
          <w:color w:val="000000"/>
          <w:kern w:val="2"/>
        </w:rPr>
        <w:t xml:space="preserve">　森林施業計画書（</w:t>
      </w:r>
      <w:r w:rsidR="009C507D">
        <w:rPr>
          <w:rFonts w:ascii="ＭＳ 明朝" w:eastAsia="ＭＳ 明朝" w:hAnsi="Century" w:cs="Times New Roman" w:hint="eastAsia"/>
          <w:color w:val="000000"/>
          <w:kern w:val="2"/>
        </w:rPr>
        <w:t>別紙</w:t>
      </w:r>
      <w:r w:rsidR="009C507D">
        <w:rPr>
          <w:rFonts w:ascii="ＭＳ 明朝" w:eastAsia="ＭＳ 明朝" w:hAnsi="Century" w:cs="Times New Roman"/>
          <w:color w:val="000000"/>
          <w:kern w:val="2"/>
        </w:rPr>
        <w:t>2</w:t>
      </w:r>
      <w:r w:rsidR="009C507D">
        <w:rPr>
          <w:rFonts w:ascii="ＭＳ 明朝" w:eastAsia="ＭＳ 明朝" w:hAnsi="Century" w:cs="Times New Roman" w:hint="eastAsia"/>
          <w:color w:val="000000"/>
          <w:kern w:val="2"/>
        </w:rPr>
        <w:t>）</w:t>
      </w:r>
      <w:r>
        <w:rPr>
          <w:rFonts w:ascii="ＭＳ 明朝" w:eastAsia="ＭＳ 明朝" w:hAnsi="Century" w:cs="Times New Roman" w:hint="eastAsia"/>
          <w:color w:val="000000"/>
          <w:kern w:val="2"/>
        </w:rPr>
        <w:t>（第</w:t>
      </w:r>
      <w:r>
        <w:rPr>
          <w:rFonts w:ascii="ＭＳ 明朝" w:eastAsia="ＭＳ 明朝" w:hAnsi="Century" w:cs="Times New Roman"/>
          <w:color w:val="000000"/>
          <w:kern w:val="2"/>
        </w:rPr>
        <w:t>2</w:t>
      </w:r>
      <w:r>
        <w:rPr>
          <w:rFonts w:ascii="ＭＳ 明朝" w:eastAsia="ＭＳ 明朝" w:hAnsi="Century" w:cs="Times New Roman" w:hint="eastAsia"/>
          <w:color w:val="000000"/>
          <w:kern w:val="2"/>
        </w:rPr>
        <w:t>条第</w:t>
      </w:r>
      <w:r>
        <w:rPr>
          <w:rFonts w:ascii="ＭＳ 明朝" w:eastAsia="ＭＳ 明朝" w:hAnsi="Century" w:cs="Times New Roman"/>
          <w:color w:val="000000"/>
          <w:kern w:val="2"/>
        </w:rPr>
        <w:t>1</w:t>
      </w:r>
      <w:r>
        <w:rPr>
          <w:rFonts w:ascii="ＭＳ 明朝" w:eastAsia="ＭＳ 明朝" w:hAnsi="Century" w:cs="Times New Roman" w:hint="eastAsia"/>
          <w:color w:val="000000"/>
          <w:kern w:val="2"/>
        </w:rPr>
        <w:t>項第</w:t>
      </w:r>
      <w:r>
        <w:rPr>
          <w:rFonts w:ascii="ＭＳ 明朝" w:eastAsia="ＭＳ 明朝" w:hAnsi="Century" w:cs="Times New Roman"/>
          <w:color w:val="000000"/>
          <w:kern w:val="2"/>
        </w:rPr>
        <w:t>1</w:t>
      </w:r>
      <w:r>
        <w:rPr>
          <w:rFonts w:ascii="ＭＳ 明朝" w:eastAsia="ＭＳ 明朝" w:hAnsi="Century" w:cs="Times New Roman" w:hint="eastAsia"/>
          <w:color w:val="000000"/>
          <w:kern w:val="2"/>
        </w:rPr>
        <w:t>号の補助対象者の申請に限る。）</w:t>
      </w:r>
    </w:p>
    <w:p w:rsidR="00F7724E" w:rsidRDefault="003D4BB5" w:rsidP="00F7724E">
      <w:pPr>
        <w:wordWrap w:val="0"/>
        <w:overflowPunct w:val="0"/>
        <w:adjustRightInd/>
        <w:ind w:left="251" w:hangingChars="100" w:hanging="251"/>
        <w:jc w:val="both"/>
        <w:rPr>
          <w:rFonts w:ascii="ＭＳ 明朝" w:eastAsia="ＭＳ 明朝" w:hAnsi="Century" w:cs="Times New Roman"/>
          <w:color w:val="000000"/>
          <w:kern w:val="2"/>
        </w:rPr>
      </w:pPr>
      <w:r>
        <w:rPr>
          <w:rFonts w:ascii="ＭＳ 明朝" w:eastAsia="ＭＳ 明朝" w:hAnsi="Century" w:cs="Times New Roman"/>
          <w:color w:val="000000"/>
          <w:kern w:val="2"/>
        </w:rPr>
        <w:t>(</w:t>
      </w:r>
      <w:r w:rsidR="003B41D2">
        <w:rPr>
          <w:rFonts w:ascii="ＭＳ 明朝" w:eastAsia="ＭＳ 明朝" w:hAnsi="Century" w:cs="Times New Roman"/>
          <w:color w:val="000000"/>
          <w:kern w:val="2"/>
        </w:rPr>
        <w:t>5</w:t>
      </w:r>
      <w:r>
        <w:rPr>
          <w:rFonts w:ascii="ＭＳ 明朝" w:eastAsia="ＭＳ 明朝" w:hAnsi="Century" w:cs="Times New Roman"/>
          <w:color w:val="000000"/>
          <w:kern w:val="2"/>
        </w:rPr>
        <w:t>)</w:t>
      </w:r>
      <w:r>
        <w:rPr>
          <w:rFonts w:ascii="ＭＳ 明朝" w:eastAsia="ＭＳ 明朝" w:hAnsi="Century" w:cs="Times New Roman" w:hint="eastAsia"/>
          <w:color w:val="000000"/>
          <w:kern w:val="2"/>
        </w:rPr>
        <w:t xml:space="preserve">　その他町長が必要と認める書類</w:t>
      </w:r>
    </w:p>
    <w:p w:rsidR="00F44236" w:rsidRDefault="00F44236" w:rsidP="00F7724E">
      <w:pPr>
        <w:wordWrap w:val="0"/>
        <w:overflowPunct w:val="0"/>
        <w:adjustRightInd/>
        <w:ind w:left="251" w:hangingChars="100" w:hanging="251"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F44236" w:rsidRDefault="00F44236" w:rsidP="00F7724E">
      <w:pPr>
        <w:wordWrap w:val="0"/>
        <w:overflowPunct w:val="0"/>
        <w:adjustRightInd/>
        <w:ind w:left="251" w:hangingChars="100" w:hanging="251"/>
        <w:jc w:val="both"/>
        <w:rPr>
          <w:rFonts w:ascii="ＭＳ 明朝" w:eastAsia="ＭＳ 明朝" w:hAnsi="Century" w:cs="Times New Roman"/>
          <w:color w:val="000000"/>
          <w:kern w:val="2"/>
        </w:rPr>
      </w:pPr>
      <w:r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>
        <w:rPr>
          <w:rFonts w:ascii="ＭＳ 明朝" w:eastAsia="ＭＳ 明朝" w:hAnsi="Century" w:cs="Times New Roman"/>
          <w:color w:val="000000"/>
          <w:kern w:val="2"/>
        </w:rPr>
        <w:t>4</w:t>
      </w:r>
      <w:r>
        <w:rPr>
          <w:rFonts w:ascii="ＭＳ 明朝" w:eastAsia="ＭＳ 明朝" w:hAnsi="Century" w:cs="Times New Roman" w:hint="eastAsia"/>
          <w:color w:val="000000"/>
          <w:kern w:val="2"/>
        </w:rPr>
        <w:t xml:space="preserve">　留意事項</w:t>
      </w:r>
    </w:p>
    <w:p w:rsidR="00F44236" w:rsidRPr="00676D90" w:rsidRDefault="00F44236" w:rsidP="00F7724E">
      <w:pPr>
        <w:wordWrap w:val="0"/>
        <w:overflowPunct w:val="0"/>
        <w:adjustRightInd/>
        <w:ind w:left="251" w:hangingChars="100" w:hanging="251"/>
        <w:jc w:val="both"/>
        <w:rPr>
          <w:rFonts w:ascii="ＭＳ 明朝" w:eastAsia="ＭＳ 明朝" w:hAnsi="Century" w:cs="Times New Roman"/>
          <w:color w:val="000000"/>
          <w:kern w:val="2"/>
        </w:rPr>
      </w:pPr>
      <w:r>
        <w:rPr>
          <w:rFonts w:ascii="ＭＳ 明朝" w:eastAsia="ＭＳ 明朝" w:hAnsi="Century" w:cs="Times New Roman"/>
          <w:color w:val="000000"/>
          <w:kern w:val="2"/>
        </w:rPr>
        <w:t>(1)</w:t>
      </w:r>
      <w:r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 w:rsidR="00BC5F11">
        <w:rPr>
          <w:rFonts w:ascii="ＭＳ 明朝" w:eastAsia="ＭＳ 明朝" w:hAnsi="Century" w:cs="Times New Roman" w:hint="eastAsia"/>
          <w:color w:val="000000"/>
          <w:kern w:val="2"/>
        </w:rPr>
        <w:t>林業資格取得支援</w:t>
      </w:r>
      <w:r>
        <w:rPr>
          <w:rFonts w:ascii="ＭＳ 明朝" w:eastAsia="ＭＳ 明朝" w:hAnsi="Century" w:cs="Times New Roman" w:hint="eastAsia"/>
          <w:color w:val="000000"/>
          <w:kern w:val="2"/>
        </w:rPr>
        <w:t>について、同一人による同一資格の受講費用に係る補助</w:t>
      </w:r>
      <w:r w:rsidR="00566826">
        <w:rPr>
          <w:rFonts w:ascii="ＭＳ 明朝" w:eastAsia="ＭＳ 明朝" w:hAnsi="Century" w:cs="Times New Roman" w:hint="eastAsia"/>
          <w:color w:val="000000"/>
          <w:kern w:val="2"/>
        </w:rPr>
        <w:t>は</w:t>
      </w:r>
      <w:r>
        <w:rPr>
          <w:rFonts w:ascii="ＭＳ 明朝" w:eastAsia="ＭＳ 明朝" w:hAnsi="Century" w:cs="Times New Roman"/>
          <w:color w:val="000000"/>
          <w:kern w:val="2"/>
        </w:rPr>
        <w:t>1</w:t>
      </w:r>
      <w:r>
        <w:rPr>
          <w:rFonts w:ascii="ＭＳ 明朝" w:eastAsia="ＭＳ 明朝" w:hAnsi="Century" w:cs="Times New Roman" w:hint="eastAsia"/>
          <w:color w:val="000000"/>
          <w:kern w:val="2"/>
        </w:rPr>
        <w:t>回</w:t>
      </w:r>
      <w:r w:rsidR="00566826">
        <w:rPr>
          <w:rFonts w:ascii="ＭＳ 明朝" w:eastAsia="ＭＳ 明朝" w:hAnsi="Century" w:cs="Times New Roman" w:hint="eastAsia"/>
          <w:color w:val="000000"/>
          <w:kern w:val="2"/>
        </w:rPr>
        <w:t>限りとする</w:t>
      </w:r>
      <w:r>
        <w:rPr>
          <w:rFonts w:ascii="ＭＳ 明朝" w:eastAsia="ＭＳ 明朝" w:hAnsi="Century" w:cs="Times New Roman" w:hint="eastAsia"/>
          <w:color w:val="000000"/>
          <w:kern w:val="2"/>
        </w:rPr>
        <w:t>。</w:t>
      </w:r>
    </w:p>
    <w:sectPr w:rsidR="00F44236" w:rsidRPr="00676D90" w:rsidSect="001E33C5">
      <w:pgSz w:w="11905" w:h="16837"/>
      <w:pgMar w:top="1700" w:right="1417" w:bottom="1700" w:left="1417" w:header="720" w:footer="720" w:gutter="0"/>
      <w:cols w:space="720"/>
      <w:noEndnote/>
      <w:docGrid w:type="linesAndChars" w:linePitch="335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357" w:rsidRDefault="00416357">
      <w:r>
        <w:separator/>
      </w:r>
    </w:p>
  </w:endnote>
  <w:endnote w:type="continuationSeparator" w:id="0">
    <w:p w:rsidR="00416357" w:rsidRDefault="0041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357" w:rsidRDefault="00416357">
      <w:r>
        <w:separator/>
      </w:r>
    </w:p>
  </w:footnote>
  <w:footnote w:type="continuationSeparator" w:id="0">
    <w:p w:rsidR="00416357" w:rsidRDefault="0041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60D10"/>
    <w:multiLevelType w:val="hybridMultilevel"/>
    <w:tmpl w:val="CA7A698E"/>
    <w:lvl w:ilvl="0" w:tplc="A7C263CA">
      <w:start w:val="1"/>
      <w:numFmt w:val="decimal"/>
      <w:lvlText w:val="(%1)"/>
      <w:lvlJc w:val="left"/>
      <w:pPr>
        <w:ind w:left="630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20"/>
  <w:drawingGridHorizontalSpacing w:val="271"/>
  <w:drawingGridVerticalSpacing w:val="17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F0"/>
    <w:rsid w:val="00003FA4"/>
    <w:rsid w:val="00012A6D"/>
    <w:rsid w:val="00042304"/>
    <w:rsid w:val="0005733A"/>
    <w:rsid w:val="00061FA5"/>
    <w:rsid w:val="00076D02"/>
    <w:rsid w:val="000C3CC6"/>
    <w:rsid w:val="000C76BA"/>
    <w:rsid w:val="000D11A9"/>
    <w:rsid w:val="001042F1"/>
    <w:rsid w:val="0011492D"/>
    <w:rsid w:val="001274FB"/>
    <w:rsid w:val="00145B16"/>
    <w:rsid w:val="001603F8"/>
    <w:rsid w:val="00165230"/>
    <w:rsid w:val="00186492"/>
    <w:rsid w:val="001A5181"/>
    <w:rsid w:val="001C7594"/>
    <w:rsid w:val="001C78F5"/>
    <w:rsid w:val="001E33C5"/>
    <w:rsid w:val="001F179D"/>
    <w:rsid w:val="00211A60"/>
    <w:rsid w:val="00215DA9"/>
    <w:rsid w:val="002167B4"/>
    <w:rsid w:val="002331B6"/>
    <w:rsid w:val="00245C69"/>
    <w:rsid w:val="00264585"/>
    <w:rsid w:val="00266738"/>
    <w:rsid w:val="00297B2C"/>
    <w:rsid w:val="002A4AA1"/>
    <w:rsid w:val="002B4798"/>
    <w:rsid w:val="002C6D1B"/>
    <w:rsid w:val="002D485F"/>
    <w:rsid w:val="002E02B8"/>
    <w:rsid w:val="002E1E81"/>
    <w:rsid w:val="00301F2C"/>
    <w:rsid w:val="003768BD"/>
    <w:rsid w:val="00384BBD"/>
    <w:rsid w:val="00393A61"/>
    <w:rsid w:val="003B41D2"/>
    <w:rsid w:val="003B5CEF"/>
    <w:rsid w:val="003C3482"/>
    <w:rsid w:val="003D2572"/>
    <w:rsid w:val="003D4BB5"/>
    <w:rsid w:val="003D5035"/>
    <w:rsid w:val="00416357"/>
    <w:rsid w:val="00435C92"/>
    <w:rsid w:val="00444AA1"/>
    <w:rsid w:val="004645DA"/>
    <w:rsid w:val="00466B85"/>
    <w:rsid w:val="00474DFB"/>
    <w:rsid w:val="004B4F53"/>
    <w:rsid w:val="004B52E8"/>
    <w:rsid w:val="004C0D58"/>
    <w:rsid w:val="004C65BD"/>
    <w:rsid w:val="004F74E7"/>
    <w:rsid w:val="00505458"/>
    <w:rsid w:val="00513F68"/>
    <w:rsid w:val="00517D03"/>
    <w:rsid w:val="00531734"/>
    <w:rsid w:val="00541F29"/>
    <w:rsid w:val="0054425A"/>
    <w:rsid w:val="005474EE"/>
    <w:rsid w:val="00562E7F"/>
    <w:rsid w:val="00563B54"/>
    <w:rsid w:val="00564472"/>
    <w:rsid w:val="00566826"/>
    <w:rsid w:val="00571CBD"/>
    <w:rsid w:val="00574FA9"/>
    <w:rsid w:val="005A6FEC"/>
    <w:rsid w:val="005B66C5"/>
    <w:rsid w:val="005E4061"/>
    <w:rsid w:val="005F3953"/>
    <w:rsid w:val="006244FC"/>
    <w:rsid w:val="0063540D"/>
    <w:rsid w:val="00676D90"/>
    <w:rsid w:val="006A1783"/>
    <w:rsid w:val="006A6C38"/>
    <w:rsid w:val="006B2C1F"/>
    <w:rsid w:val="006D16DF"/>
    <w:rsid w:val="007126C6"/>
    <w:rsid w:val="007244A3"/>
    <w:rsid w:val="00743361"/>
    <w:rsid w:val="0075155C"/>
    <w:rsid w:val="007547D8"/>
    <w:rsid w:val="00756C35"/>
    <w:rsid w:val="00765BBB"/>
    <w:rsid w:val="0078305C"/>
    <w:rsid w:val="007852A4"/>
    <w:rsid w:val="007911F6"/>
    <w:rsid w:val="00794583"/>
    <w:rsid w:val="007C689F"/>
    <w:rsid w:val="007D7ACF"/>
    <w:rsid w:val="007F72A7"/>
    <w:rsid w:val="00802CFF"/>
    <w:rsid w:val="0085230F"/>
    <w:rsid w:val="008727A2"/>
    <w:rsid w:val="008A1BA2"/>
    <w:rsid w:val="008A3F25"/>
    <w:rsid w:val="008F59F0"/>
    <w:rsid w:val="00907205"/>
    <w:rsid w:val="00907F7C"/>
    <w:rsid w:val="009209BB"/>
    <w:rsid w:val="00923BD1"/>
    <w:rsid w:val="00926F36"/>
    <w:rsid w:val="009330EF"/>
    <w:rsid w:val="009372BA"/>
    <w:rsid w:val="009423A2"/>
    <w:rsid w:val="00965C03"/>
    <w:rsid w:val="009749CA"/>
    <w:rsid w:val="0097516C"/>
    <w:rsid w:val="00977693"/>
    <w:rsid w:val="009C507D"/>
    <w:rsid w:val="009E70A1"/>
    <w:rsid w:val="009F2019"/>
    <w:rsid w:val="00A01F15"/>
    <w:rsid w:val="00A12534"/>
    <w:rsid w:val="00A229D3"/>
    <w:rsid w:val="00A47B72"/>
    <w:rsid w:val="00A50709"/>
    <w:rsid w:val="00A508BA"/>
    <w:rsid w:val="00A7255B"/>
    <w:rsid w:val="00A865F2"/>
    <w:rsid w:val="00A95604"/>
    <w:rsid w:val="00AC5159"/>
    <w:rsid w:val="00AC57AD"/>
    <w:rsid w:val="00AD3D53"/>
    <w:rsid w:val="00AE0FED"/>
    <w:rsid w:val="00B16D0F"/>
    <w:rsid w:val="00B30589"/>
    <w:rsid w:val="00B576F9"/>
    <w:rsid w:val="00B74B1D"/>
    <w:rsid w:val="00B80CDB"/>
    <w:rsid w:val="00B9120B"/>
    <w:rsid w:val="00B91B55"/>
    <w:rsid w:val="00BA5BE2"/>
    <w:rsid w:val="00BC07F1"/>
    <w:rsid w:val="00BC27EB"/>
    <w:rsid w:val="00BC5F11"/>
    <w:rsid w:val="00BD33E8"/>
    <w:rsid w:val="00BE2A93"/>
    <w:rsid w:val="00BE3773"/>
    <w:rsid w:val="00BE7256"/>
    <w:rsid w:val="00BF3FE5"/>
    <w:rsid w:val="00BF6B42"/>
    <w:rsid w:val="00C323CF"/>
    <w:rsid w:val="00C3625B"/>
    <w:rsid w:val="00C40E80"/>
    <w:rsid w:val="00C44650"/>
    <w:rsid w:val="00C508F3"/>
    <w:rsid w:val="00C612BD"/>
    <w:rsid w:val="00C62EC7"/>
    <w:rsid w:val="00C661A5"/>
    <w:rsid w:val="00C93565"/>
    <w:rsid w:val="00CA4046"/>
    <w:rsid w:val="00CA7E94"/>
    <w:rsid w:val="00CB473B"/>
    <w:rsid w:val="00CE6681"/>
    <w:rsid w:val="00CF37DD"/>
    <w:rsid w:val="00D14314"/>
    <w:rsid w:val="00D278A4"/>
    <w:rsid w:val="00D4655B"/>
    <w:rsid w:val="00D62FC3"/>
    <w:rsid w:val="00D73D03"/>
    <w:rsid w:val="00D81593"/>
    <w:rsid w:val="00D84F64"/>
    <w:rsid w:val="00D87916"/>
    <w:rsid w:val="00D94B3E"/>
    <w:rsid w:val="00DA5085"/>
    <w:rsid w:val="00DB1FAD"/>
    <w:rsid w:val="00DE2AC0"/>
    <w:rsid w:val="00DF410F"/>
    <w:rsid w:val="00E07F34"/>
    <w:rsid w:val="00E3109B"/>
    <w:rsid w:val="00E333AE"/>
    <w:rsid w:val="00E56916"/>
    <w:rsid w:val="00E6405F"/>
    <w:rsid w:val="00E72658"/>
    <w:rsid w:val="00E833F0"/>
    <w:rsid w:val="00E95012"/>
    <w:rsid w:val="00E97F17"/>
    <w:rsid w:val="00EC265C"/>
    <w:rsid w:val="00ED06E9"/>
    <w:rsid w:val="00F122D2"/>
    <w:rsid w:val="00F167B1"/>
    <w:rsid w:val="00F269D1"/>
    <w:rsid w:val="00F27025"/>
    <w:rsid w:val="00F37549"/>
    <w:rsid w:val="00F44236"/>
    <w:rsid w:val="00F4457E"/>
    <w:rsid w:val="00F50227"/>
    <w:rsid w:val="00F54CE5"/>
    <w:rsid w:val="00F60960"/>
    <w:rsid w:val="00F7724E"/>
    <w:rsid w:val="00F81425"/>
    <w:rsid w:val="00FB6DA1"/>
    <w:rsid w:val="00FE0FF2"/>
    <w:rsid w:val="00FE13D2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6160E0-D9D1-44A3-8460-3BC3B034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6B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5BE2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BA5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5BE2"/>
    <w:rPr>
      <w:rFonts w:ascii="Arial" w:hAnsi="Arial"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rsid w:val="00C612BD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C612BD"/>
  </w:style>
  <w:style w:type="character" w:customStyle="1" w:styleId="a9">
    <w:name w:val="コメント文字列 (文字)"/>
    <w:basedOn w:val="a0"/>
    <w:link w:val="a8"/>
    <w:uiPriority w:val="99"/>
    <w:locked/>
    <w:rsid w:val="00C612BD"/>
    <w:rPr>
      <w:rFonts w:ascii="Arial" w:hAnsi="Arial" w:cs="Times New Roman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12B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C612BD"/>
    <w:rPr>
      <w:rFonts w:ascii="Arial" w:hAnsi="Arial" w:cs="Times New Roman"/>
      <w:b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612B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612BD"/>
    <w:rPr>
      <w:rFonts w:ascii="游ゴシック Light" w:eastAsia="游ゴシック Light" w:hAnsi="游ゴシック Light" w:cs="Times New Roman"/>
      <w:kern w:val="0"/>
      <w:sz w:val="18"/>
    </w:rPr>
  </w:style>
  <w:style w:type="paragraph" w:styleId="ae">
    <w:name w:val="Note Heading"/>
    <w:basedOn w:val="a"/>
    <w:next w:val="a"/>
    <w:link w:val="af"/>
    <w:uiPriority w:val="99"/>
    <w:unhideWhenUsed/>
    <w:rsid w:val="00215DA9"/>
    <w:pPr>
      <w:jc w:val="center"/>
    </w:pPr>
    <w:rPr>
      <w:rFonts w:ascii="Century" w:eastAsia="ＭＳ 明朝" w:hAnsi="ＭＳ 明朝" w:cs="ＭＳ 明朝"/>
      <w:color w:val="FF0000"/>
    </w:rPr>
  </w:style>
  <w:style w:type="character" w:customStyle="1" w:styleId="af">
    <w:name w:val="記 (文字)"/>
    <w:basedOn w:val="a0"/>
    <w:link w:val="ae"/>
    <w:uiPriority w:val="99"/>
    <w:locked/>
    <w:rsid w:val="00215DA9"/>
    <w:rPr>
      <w:rFonts w:ascii="Century" w:eastAsia="ＭＳ 明朝" w:hAnsi="ＭＳ 明朝" w:cs="Times New Roman"/>
      <w:color w:val="FF0000"/>
      <w:kern w:val="0"/>
      <w:sz w:val="24"/>
    </w:rPr>
  </w:style>
  <w:style w:type="paragraph" w:styleId="af0">
    <w:name w:val="Closing"/>
    <w:basedOn w:val="a"/>
    <w:link w:val="af1"/>
    <w:uiPriority w:val="99"/>
    <w:unhideWhenUsed/>
    <w:rsid w:val="00215DA9"/>
    <w:pPr>
      <w:jc w:val="right"/>
    </w:pPr>
    <w:rPr>
      <w:rFonts w:ascii="Century" w:eastAsia="ＭＳ 明朝" w:hAnsi="ＭＳ 明朝" w:cs="ＭＳ 明朝"/>
      <w:color w:val="FF0000"/>
    </w:rPr>
  </w:style>
  <w:style w:type="character" w:customStyle="1" w:styleId="af1">
    <w:name w:val="結語 (文字)"/>
    <w:basedOn w:val="a0"/>
    <w:link w:val="af0"/>
    <w:uiPriority w:val="99"/>
    <w:locked/>
    <w:rsid w:val="00215DA9"/>
    <w:rPr>
      <w:rFonts w:ascii="Century" w:eastAsia="ＭＳ 明朝" w:hAnsi="ＭＳ 明朝" w:cs="Times New Roman"/>
      <w:color w:val="FF0000"/>
      <w:kern w:val="0"/>
      <w:sz w:val="24"/>
    </w:rPr>
  </w:style>
  <w:style w:type="table" w:styleId="af2">
    <w:name w:val="Table Grid"/>
    <w:basedOn w:val="a1"/>
    <w:uiPriority w:val="39"/>
    <w:rsid w:val="00A7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22.15\08_&#32207;&#21209;&#35506;&#38263;\&#32207;&#21209;&#35506;\&#38609;&#20214;\&#35036;&#21161;&#37329;&#31561;&#12395;&#38306;&#12377;&#12427;&#35215;&#21063;&#38306;&#20418;\&#12304;&#20840;&#37096;&#25913;&#27491;&#12305;&#38263;&#37326;&#21407;&#30010;&#35036;&#21161;&#37329;&#31561;&#12395;&#20418;&#12427;&#20104;&#31639;&#12398;&#22519;&#34892;&#12398;&#36969;&#27491;&#21270;&#12395;&#38306;&#12377;&#12427;&#35215;&#21063;(&#26157;&#21644;61&#24180;3&#26376;27&#26085;&#35215;&#21063;&#31532;8&#21495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6C10-BE6E-4B6C-89F5-3DF22721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【全部改正】長野原町補助金等に係る予算の執行の適正化に関する規則(昭和61年3月27日規則第8号)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20190509-19-40</dc:creator>
  <cp:keywords/>
  <dc:description/>
  <cp:lastModifiedBy>20190509-19-40</cp:lastModifiedBy>
  <cp:revision>2</cp:revision>
  <cp:lastPrinted>2022-03-29T02:26:00Z</cp:lastPrinted>
  <dcterms:created xsi:type="dcterms:W3CDTF">2024-09-10T06:04:00Z</dcterms:created>
  <dcterms:modified xsi:type="dcterms:W3CDTF">2024-09-10T06:04:00Z</dcterms:modified>
</cp:coreProperties>
</file>